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南雄市百顺镇2026年公益性岗位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eastAsia="zh-CN"/>
        </w:rPr>
        <w:t>根据《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南雄市百顺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年公益性岗位公开招聘公告》，经过报名、资格审查、面试等环节，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卢燕妹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符合岗位招聘条件，拟聘用为我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镇公益性岗位工作人员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，现予公示。公示时间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为3个工作日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2026年5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27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日至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2026年5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29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日），公示期间（节假日除外），可通过来电向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南雄市百顺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镇人民政府反映公示对象存在的有关问题。反映情况和问题应实事求是、客观公正。为便于核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、反馈有关情况，反映人需提供本人真实姓名和联系方式。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联系电话：0751-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351201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lang w:val="en-US" w:eastAsia="zh-CN"/>
        </w:rPr>
        <w:t>（南雄市百顺镇人民政府）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附件：南雄市百顺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val="en-US"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南雄市百顺镇人民政府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    2026年5月26日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GEyZDFjNzcyYzczODBlMDMxMGJlNTQ4MmE1YWMifQ=="/>
  </w:docVars>
  <w:rsids>
    <w:rsidRoot w:val="00172A27"/>
    <w:rsid w:val="03D96696"/>
    <w:rsid w:val="06DB1EFC"/>
    <w:rsid w:val="07D8616B"/>
    <w:rsid w:val="0BDC31C7"/>
    <w:rsid w:val="0C123F79"/>
    <w:rsid w:val="11631042"/>
    <w:rsid w:val="16C3745D"/>
    <w:rsid w:val="17455FD5"/>
    <w:rsid w:val="17E34B84"/>
    <w:rsid w:val="184E0FA9"/>
    <w:rsid w:val="1B612289"/>
    <w:rsid w:val="1BA52648"/>
    <w:rsid w:val="1D547061"/>
    <w:rsid w:val="22CA3922"/>
    <w:rsid w:val="28A2478E"/>
    <w:rsid w:val="29CE341A"/>
    <w:rsid w:val="3A0D5AA9"/>
    <w:rsid w:val="3C6D2375"/>
    <w:rsid w:val="3FBF43B6"/>
    <w:rsid w:val="421A5519"/>
    <w:rsid w:val="4C981E38"/>
    <w:rsid w:val="51C740F1"/>
    <w:rsid w:val="52C553E8"/>
    <w:rsid w:val="560E71D5"/>
    <w:rsid w:val="595E5FE5"/>
    <w:rsid w:val="5AC31D7B"/>
    <w:rsid w:val="5CA70254"/>
    <w:rsid w:val="5F4D6E91"/>
    <w:rsid w:val="6C6E6699"/>
    <w:rsid w:val="6CE60480"/>
    <w:rsid w:val="6EEC75FF"/>
    <w:rsid w:val="706B0310"/>
    <w:rsid w:val="739A5CD6"/>
    <w:rsid w:val="7856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Normal (Web) New New"/>
    <w:basedOn w:val="8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  <w:style w:type="paragraph" w:customStyle="1" w:styleId="8">
    <w:name w:val="Normal New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9">
    <w:name w:val="Normal (Web)"/>
    <w:qFormat/>
    <w:uiPriority w:val="0"/>
    <w:pPr>
      <w:spacing w:before="100" w:beforeLines="0" w:beforeAutospacing="1" w:after="100" w:afterLines="0" w:afterAutospacing="1"/>
    </w:pPr>
    <w:rPr>
      <w:rFonts w:hint="default" w:ascii="Times New Roman" w:hAnsi="Times New Roman" w:eastAsia="宋体" w:cs="Times New Roman"/>
      <w:sz w:val="24"/>
      <w:lang w:val="en-US" w:eastAsia="zh-CN"/>
    </w:rPr>
  </w:style>
  <w:style w:type="paragraph" w:customStyle="1" w:styleId="10">
    <w:name w:val="Normal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11">
    <w:name w:val="Normal"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customStyle="1" w:styleId="12">
    <w:name w:val="Normal (Web) New"/>
    <w:basedOn w:val="10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12.1.0.2312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267</Words>
  <Characters>299</Characters>
  <Lines>0</Lines>
  <Paragraphs>0</Paragraphs>
  <TotalTime>16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彭.</cp:lastModifiedBy>
  <cp:lastPrinted>2025-08-08T01:45:00Z</cp:lastPrinted>
  <dcterms:modified xsi:type="dcterms:W3CDTF">2026-05-26T01:26:08Z</dcterms:modified>
  <dc:title>南亩镇公开招聘村（社区）公共服务站窗口工作人员考试总成绩及进入体检人员名单公示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A219835C1C6741B89D3E2F98C01856EF_13</vt:lpwstr>
  </property>
  <property fmtid="{D5CDD505-2E9C-101B-9397-08002B2CF9AE}" pid="4" name="KSOTemplateDocerSaveRecord">
    <vt:lpwstr>eyJoZGlkIjoiZjkwZWE0ZmE2NDI3NDNkYTRlMDAzNTEwNGMwNTY0ZDUiLCJ1c2VySWQiOiIyNjA1NzkyMjYifQ==</vt:lpwstr>
  </property>
</Properties>
</file>